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E1" w:rsidRDefault="00FA62E1" w:rsidP="00FA62E1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A62E1" w:rsidRPr="00012B97" w:rsidRDefault="00FA62E1" w:rsidP="00FA62E1">
      <w:pPr>
        <w:pStyle w:val="a6"/>
        <w:jc w:val="center"/>
        <w:rPr>
          <w:b/>
          <w:sz w:val="24"/>
          <w:szCs w:val="24"/>
          <w:lang w:val="ru-RU"/>
        </w:rPr>
      </w:pPr>
    </w:p>
    <w:p w:rsidR="00FA62E1" w:rsidRDefault="00FA62E1" w:rsidP="00FA62E1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A62E1" w:rsidRPr="00B227BB" w:rsidRDefault="00FA62E1" w:rsidP="00FA62E1">
      <w:pPr>
        <w:jc w:val="center"/>
        <w:rPr>
          <w:b/>
          <w:spacing w:val="20"/>
          <w:sz w:val="28"/>
          <w:szCs w:val="28"/>
        </w:rPr>
      </w:pPr>
    </w:p>
    <w:p w:rsidR="00FA62E1" w:rsidRDefault="00FA62E1" w:rsidP="00FA62E1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A62E1" w:rsidRPr="0010354C" w:rsidRDefault="00FA62E1" w:rsidP="00FA62E1"/>
    <w:p w:rsidR="00FA62E1" w:rsidRDefault="00FA62E1" w:rsidP="00FA62E1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A62E1" w:rsidRPr="00B227BB" w:rsidRDefault="00FA62E1" w:rsidP="00FA62E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A62E1" w:rsidRPr="00782A38" w:rsidTr="00926FFC">
        <w:trPr>
          <w:trHeight w:val="620"/>
        </w:trPr>
        <w:tc>
          <w:tcPr>
            <w:tcW w:w="3340" w:type="dxa"/>
          </w:tcPr>
          <w:p w:rsidR="00FA62E1" w:rsidRPr="00782A38" w:rsidRDefault="00FA62E1" w:rsidP="00926FF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Pr="00C85B47"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A62E1" w:rsidRPr="00782A38" w:rsidRDefault="00FA62E1" w:rsidP="00926FF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A62E1" w:rsidRPr="00CF60E3" w:rsidRDefault="00FA62E1" w:rsidP="00926FF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43</w:t>
            </w:r>
          </w:p>
        </w:tc>
      </w:tr>
    </w:tbl>
    <w:p w:rsidR="00FA62E1" w:rsidRPr="00A6517B" w:rsidRDefault="00FA62E1" w:rsidP="00FA62E1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FA62E1" w:rsidRPr="00A6517B" w:rsidRDefault="00FA62E1" w:rsidP="00FA62E1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FA62E1" w:rsidRPr="005C37EE" w:rsidRDefault="00FA62E1" w:rsidP="00FA62E1"/>
    <w:p w:rsidR="00FA62E1" w:rsidRPr="0015171B" w:rsidRDefault="00FA62E1" w:rsidP="00FA62E1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15171B">
        <w:rPr>
          <w:bCs/>
          <w:sz w:val="28"/>
          <w:szCs w:val="28"/>
          <w:shd w:val="clear" w:color="auto" w:fill="FFFFFF"/>
        </w:rPr>
        <w:t xml:space="preserve">оцінку </w:t>
      </w:r>
      <w:r w:rsidRPr="0015171B">
        <w:rPr>
          <w:sz w:val="28"/>
          <w:szCs w:val="28"/>
        </w:rPr>
        <w:t xml:space="preserve">Київського науково-дослідного інституту судових експертиз від </w:t>
      </w:r>
      <w:r>
        <w:rPr>
          <w:sz w:val="28"/>
          <w:szCs w:val="28"/>
        </w:rPr>
        <w:t>16.</w:t>
      </w:r>
      <w:r w:rsidRPr="0015171B">
        <w:rPr>
          <w:sz w:val="28"/>
          <w:szCs w:val="28"/>
        </w:rPr>
        <w:t xml:space="preserve">02.2024 № </w:t>
      </w:r>
      <w:r>
        <w:rPr>
          <w:sz w:val="28"/>
          <w:szCs w:val="28"/>
        </w:rPr>
        <w:t>1984</w:t>
      </w:r>
      <w:r w:rsidRPr="0015171B">
        <w:rPr>
          <w:sz w:val="28"/>
          <w:szCs w:val="28"/>
        </w:rPr>
        <w:t>/24-45</w:t>
      </w:r>
    </w:p>
    <w:p w:rsidR="00FA62E1" w:rsidRPr="0015171B" w:rsidRDefault="00FA62E1" w:rsidP="00FA62E1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FA62E1" w:rsidRPr="0015171B" w:rsidRDefault="00FA62E1" w:rsidP="00FA62E1">
      <w:pPr>
        <w:ind w:firstLine="567"/>
        <w:rPr>
          <w:sz w:val="28"/>
          <w:szCs w:val="28"/>
        </w:rPr>
      </w:pPr>
    </w:p>
    <w:p w:rsidR="00FA62E1" w:rsidRPr="0015171B" w:rsidRDefault="00FA62E1" w:rsidP="00FA62E1">
      <w:pPr>
        <w:numPr>
          <w:ilvl w:val="0"/>
          <w:numId w:val="38"/>
        </w:numPr>
        <w:tabs>
          <w:tab w:val="left" w:pos="851"/>
        </w:tabs>
        <w:spacing w:after="100" w:afterAutospacing="1"/>
        <w:ind w:left="0" w:firstLine="425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 загальною кошторисною вартістю – </w:t>
      </w:r>
      <w:r>
        <w:rPr>
          <w:sz w:val="28"/>
          <w:szCs w:val="28"/>
        </w:rPr>
        <w:t>2</w:t>
      </w:r>
      <w:r w:rsidRPr="0015171B">
        <w:rPr>
          <w:sz w:val="28"/>
          <w:szCs w:val="28"/>
        </w:rPr>
        <w:t xml:space="preserve">1 </w:t>
      </w:r>
      <w:r>
        <w:rPr>
          <w:sz w:val="28"/>
          <w:szCs w:val="28"/>
        </w:rPr>
        <w:t>781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030</w:t>
      </w:r>
      <w:r w:rsidRPr="0015171B">
        <w:rPr>
          <w:sz w:val="28"/>
          <w:szCs w:val="28"/>
        </w:rPr>
        <w:t xml:space="preserve"> тис. грн, у тому числі:</w:t>
      </w:r>
    </w:p>
    <w:p w:rsidR="00FA62E1" w:rsidRPr="0015171B" w:rsidRDefault="00FA62E1" w:rsidP="00FA62E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6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800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178</w:t>
      </w:r>
      <w:r w:rsidRPr="0015171B">
        <w:rPr>
          <w:sz w:val="28"/>
          <w:szCs w:val="28"/>
        </w:rPr>
        <w:t xml:space="preserve"> тис. грн; </w:t>
      </w:r>
    </w:p>
    <w:p w:rsidR="00FA62E1" w:rsidRPr="0015171B" w:rsidRDefault="00FA62E1" w:rsidP="00FA62E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FA62E1" w:rsidRPr="00F60230" w:rsidRDefault="00FA62E1" w:rsidP="00FA62E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980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85</w:t>
      </w:r>
      <w:r w:rsidRPr="0015171B">
        <w:rPr>
          <w:sz w:val="28"/>
          <w:szCs w:val="28"/>
        </w:rPr>
        <w:t>2 тис. гривень.</w:t>
      </w:r>
      <w:r w:rsidRPr="00F60230">
        <w:rPr>
          <w:sz w:val="28"/>
          <w:szCs w:val="28"/>
        </w:rPr>
        <w:t xml:space="preserve"> </w:t>
      </w:r>
    </w:p>
    <w:p w:rsidR="00FA62E1" w:rsidRPr="00F60230" w:rsidRDefault="00FA62E1" w:rsidP="00FA62E1">
      <w:pPr>
        <w:numPr>
          <w:ilvl w:val="0"/>
          <w:numId w:val="3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FA62E1" w:rsidRPr="001943C1" w:rsidRDefault="00FA62E1" w:rsidP="00FA62E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A62E1" w:rsidRPr="006D6519" w:rsidRDefault="00FA62E1" w:rsidP="00FA62E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A62E1" w:rsidRPr="006D6519" w:rsidRDefault="00FA62E1" w:rsidP="00FA62E1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A62E1" w:rsidRDefault="00FA62E1" w:rsidP="00FA62E1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A62E1" w:rsidRDefault="00FA62E1" w:rsidP="00FA62E1">
      <w:pPr>
        <w:pStyle w:val="a6"/>
        <w:jc w:val="center"/>
        <w:rPr>
          <w:b/>
          <w:lang w:val="ru-RU"/>
        </w:rPr>
      </w:pPr>
    </w:p>
    <w:p w:rsidR="002A42AF" w:rsidRPr="00D836E3" w:rsidRDefault="002A42AF" w:rsidP="00D836E3"/>
    <w:sectPr w:rsidR="002A42AF" w:rsidRPr="00D836E3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28" w:rsidRDefault="00C35A28">
      <w:r>
        <w:separator/>
      </w:r>
    </w:p>
  </w:endnote>
  <w:endnote w:type="continuationSeparator" w:id="0">
    <w:p w:rsidR="00C35A28" w:rsidRDefault="00C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28" w:rsidRDefault="00C35A28">
      <w:r>
        <w:separator/>
      </w:r>
    </w:p>
  </w:footnote>
  <w:footnote w:type="continuationSeparator" w:id="0">
    <w:p w:rsidR="00C35A28" w:rsidRDefault="00C3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E1715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35"/>
  </w:num>
  <w:num w:numId="5">
    <w:abstractNumId w:val="12"/>
  </w:num>
  <w:num w:numId="6">
    <w:abstractNumId w:val="28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30"/>
  </w:num>
  <w:num w:numId="12">
    <w:abstractNumId w:val="11"/>
  </w:num>
  <w:num w:numId="13">
    <w:abstractNumId w:val="1"/>
  </w:num>
  <w:num w:numId="14">
    <w:abstractNumId w:val="2"/>
  </w:num>
  <w:num w:numId="15">
    <w:abstractNumId w:val="31"/>
  </w:num>
  <w:num w:numId="16">
    <w:abstractNumId w:val="33"/>
  </w:num>
  <w:num w:numId="17">
    <w:abstractNumId w:val="6"/>
  </w:num>
  <w:num w:numId="18">
    <w:abstractNumId w:val="24"/>
  </w:num>
  <w:num w:numId="19">
    <w:abstractNumId w:val="32"/>
  </w:num>
  <w:num w:numId="20">
    <w:abstractNumId w:val="7"/>
  </w:num>
  <w:num w:numId="21">
    <w:abstractNumId w:val="17"/>
  </w:num>
  <w:num w:numId="22">
    <w:abstractNumId w:val="18"/>
  </w:num>
  <w:num w:numId="23">
    <w:abstractNumId w:val="29"/>
  </w:num>
  <w:num w:numId="24">
    <w:abstractNumId w:val="15"/>
  </w:num>
  <w:num w:numId="25">
    <w:abstractNumId w:val="23"/>
  </w:num>
  <w:num w:numId="26">
    <w:abstractNumId w:val="13"/>
  </w:num>
  <w:num w:numId="27">
    <w:abstractNumId w:val="0"/>
  </w:num>
  <w:num w:numId="28">
    <w:abstractNumId w:val="20"/>
  </w:num>
  <w:num w:numId="29">
    <w:abstractNumId w:val="26"/>
  </w:num>
  <w:num w:numId="30">
    <w:abstractNumId w:val="22"/>
  </w:num>
  <w:num w:numId="31">
    <w:abstractNumId w:val="10"/>
  </w:num>
  <w:num w:numId="32">
    <w:abstractNumId w:val="8"/>
  </w:num>
  <w:num w:numId="33">
    <w:abstractNumId w:val="9"/>
  </w:num>
  <w:num w:numId="34">
    <w:abstractNumId w:val="34"/>
  </w:num>
  <w:num w:numId="35">
    <w:abstractNumId w:val="16"/>
  </w:num>
  <w:num w:numId="36">
    <w:abstractNumId w:val="25"/>
  </w:num>
  <w:num w:numId="37">
    <w:abstractNumId w:val="5"/>
  </w:num>
  <w:num w:numId="38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217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0D02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0B8D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51EB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1577"/>
    <w:rsid w:val="002D2CFB"/>
    <w:rsid w:val="002D5AF6"/>
    <w:rsid w:val="002E1379"/>
    <w:rsid w:val="002E1540"/>
    <w:rsid w:val="002E1770"/>
    <w:rsid w:val="002E4BD2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6DC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163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1A14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67D0D"/>
    <w:rsid w:val="006736B3"/>
    <w:rsid w:val="0068002C"/>
    <w:rsid w:val="0068186C"/>
    <w:rsid w:val="00682136"/>
    <w:rsid w:val="00696931"/>
    <w:rsid w:val="006971C1"/>
    <w:rsid w:val="006A1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3B46"/>
    <w:rsid w:val="00735CDF"/>
    <w:rsid w:val="00736031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2AA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2F7E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2250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6FFC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66645"/>
    <w:rsid w:val="0097229B"/>
    <w:rsid w:val="00980D1A"/>
    <w:rsid w:val="009859E0"/>
    <w:rsid w:val="00986B41"/>
    <w:rsid w:val="00990C8D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24D3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CF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B4B1C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5A28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4CF8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2644"/>
    <w:rsid w:val="00D356D5"/>
    <w:rsid w:val="00D37075"/>
    <w:rsid w:val="00D406C5"/>
    <w:rsid w:val="00D44397"/>
    <w:rsid w:val="00D45987"/>
    <w:rsid w:val="00D51C6F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6E3"/>
    <w:rsid w:val="00D84902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17159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A62E1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5354-C3E0-4535-861C-5990F205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DBC4-2866-4A17-B722-553F9811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2024-12-23T09:01:00Z</dcterms:created>
  <dcterms:modified xsi:type="dcterms:W3CDTF">2024-12-23T09:01:00Z</dcterms:modified>
</cp:coreProperties>
</file>